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19" w:rsidRPr="00180093" w:rsidRDefault="00163919" w:rsidP="00180093">
      <w:pPr>
        <w:jc w:val="center"/>
        <w:rPr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ЗассовскоеСП-ОДНОЦ_2.jpg" style="position:absolute;left:0;text-align:left;margin-left:3in;margin-top:0;width:36pt;height:45pt;z-index:251658240;visibility:visible">
            <v:imagedata r:id="rId7" o:title=""/>
            <w10:wrap type="square" side="right"/>
          </v:shape>
        </w:pict>
      </w:r>
      <w:r w:rsidRPr="00180093">
        <w:rPr>
          <w:b/>
          <w:sz w:val="36"/>
          <w:szCs w:val="36"/>
        </w:rPr>
        <w:br w:type="textWrapping" w:clear="all"/>
      </w:r>
    </w:p>
    <w:p w:rsidR="00163919" w:rsidRPr="00180093" w:rsidRDefault="00163919" w:rsidP="00180093">
      <w:pPr>
        <w:jc w:val="center"/>
        <w:rPr>
          <w:b/>
          <w:sz w:val="28"/>
          <w:szCs w:val="28"/>
        </w:rPr>
      </w:pPr>
      <w:r w:rsidRPr="00180093">
        <w:rPr>
          <w:b/>
          <w:sz w:val="28"/>
          <w:szCs w:val="28"/>
        </w:rPr>
        <w:t>АДМИНИСТРАЦИЯ ЗАССОВСКОГО СЕЛЬСКОГО ПОСЕЛЕНИЯ ЛАБИНСКОГО РАЙОНА</w:t>
      </w:r>
    </w:p>
    <w:p w:rsidR="00163919" w:rsidRPr="00180093" w:rsidRDefault="00163919" w:rsidP="00180093">
      <w:pPr>
        <w:jc w:val="center"/>
        <w:rPr>
          <w:b/>
          <w:sz w:val="28"/>
          <w:szCs w:val="28"/>
        </w:rPr>
      </w:pPr>
    </w:p>
    <w:p w:rsidR="00163919" w:rsidRPr="00180093" w:rsidRDefault="00163919" w:rsidP="00180093">
      <w:pPr>
        <w:jc w:val="center"/>
        <w:rPr>
          <w:b/>
          <w:sz w:val="36"/>
          <w:szCs w:val="36"/>
        </w:rPr>
      </w:pPr>
      <w:r w:rsidRPr="00180093">
        <w:rPr>
          <w:b/>
          <w:sz w:val="36"/>
          <w:szCs w:val="36"/>
        </w:rPr>
        <w:t>ПОСТАНОВЛЕНИЕ</w:t>
      </w:r>
    </w:p>
    <w:p w:rsidR="00163919" w:rsidRPr="00180093" w:rsidRDefault="00163919" w:rsidP="00180093">
      <w:pPr>
        <w:jc w:val="center"/>
        <w:rPr>
          <w:b/>
          <w:sz w:val="36"/>
          <w:szCs w:val="36"/>
        </w:rPr>
      </w:pPr>
    </w:p>
    <w:p w:rsidR="00163919" w:rsidRPr="00180093" w:rsidRDefault="00163919" w:rsidP="00180093">
      <w:pPr>
        <w:tabs>
          <w:tab w:val="left" w:pos="228"/>
        </w:tabs>
        <w:jc w:val="center"/>
        <w:rPr>
          <w:sz w:val="28"/>
          <w:szCs w:val="28"/>
        </w:rPr>
      </w:pPr>
      <w:r w:rsidRPr="00180093">
        <w:rPr>
          <w:b/>
          <w:sz w:val="28"/>
          <w:szCs w:val="28"/>
        </w:rPr>
        <w:t>от __________                                                                                       №___</w:t>
      </w:r>
    </w:p>
    <w:p w:rsidR="00163919" w:rsidRPr="00180093" w:rsidRDefault="00163919" w:rsidP="00180093">
      <w:pPr>
        <w:jc w:val="center"/>
        <w:rPr>
          <w:b/>
          <w:sz w:val="28"/>
          <w:szCs w:val="28"/>
        </w:rPr>
      </w:pPr>
      <w:r w:rsidRPr="00180093">
        <w:rPr>
          <w:b/>
          <w:sz w:val="28"/>
          <w:szCs w:val="28"/>
        </w:rPr>
        <w:t>станица Зассовская</w:t>
      </w:r>
    </w:p>
    <w:p w:rsidR="00163919" w:rsidRPr="001721ED" w:rsidRDefault="00163919" w:rsidP="00180093">
      <w:pPr>
        <w:shd w:val="clear" w:color="auto" w:fill="FFFFFF"/>
        <w:spacing w:after="150"/>
        <w:jc w:val="center"/>
        <w:rPr>
          <w:color w:val="000000"/>
        </w:rPr>
      </w:pPr>
    </w:p>
    <w:p w:rsidR="00163919" w:rsidRDefault="00163919" w:rsidP="00BA1840">
      <w:pPr>
        <w:rPr>
          <w:b/>
          <w:sz w:val="16"/>
          <w:szCs w:val="16"/>
        </w:rPr>
      </w:pPr>
    </w:p>
    <w:p w:rsidR="00163919" w:rsidRPr="00A7078E" w:rsidRDefault="00163919" w:rsidP="00BA184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7078E">
        <w:rPr>
          <w:rFonts w:ascii="Times New Roman" w:hAnsi="Times New Roman"/>
          <w:b/>
          <w:sz w:val="28"/>
          <w:szCs w:val="28"/>
        </w:rPr>
        <w:t>Об утверждении Порядка обобщения результатов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078E">
        <w:rPr>
          <w:rFonts w:ascii="Times New Roman" w:hAnsi="Times New Roman"/>
          <w:b/>
          <w:sz w:val="28"/>
          <w:szCs w:val="28"/>
        </w:rPr>
        <w:t xml:space="preserve">оценки эффективности налоговых расходов </w:t>
      </w:r>
      <w:r>
        <w:rPr>
          <w:rFonts w:ascii="Times New Roman" w:hAnsi="Times New Roman"/>
          <w:b/>
          <w:sz w:val="28"/>
          <w:szCs w:val="28"/>
        </w:rPr>
        <w:t>Зассовского</w:t>
      </w:r>
      <w:r w:rsidRPr="00A7078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163919" w:rsidRPr="00A7078E" w:rsidRDefault="00163919" w:rsidP="00BA184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7078E">
        <w:rPr>
          <w:rFonts w:ascii="Times New Roman" w:hAnsi="Times New Roman"/>
          <w:b/>
          <w:sz w:val="28"/>
          <w:szCs w:val="28"/>
        </w:rPr>
        <w:t>Лабинского района</w:t>
      </w:r>
    </w:p>
    <w:p w:rsidR="00163919" w:rsidRPr="00BA1840" w:rsidRDefault="00163919" w:rsidP="00BA1840">
      <w:pPr>
        <w:shd w:val="clear" w:color="auto" w:fill="FFFFFF"/>
        <w:spacing w:after="213" w:line="250" w:lineRule="atLeast"/>
        <w:outlineLvl w:val="1"/>
        <w:rPr>
          <w:bCs/>
          <w:sz w:val="28"/>
          <w:szCs w:val="28"/>
        </w:rPr>
      </w:pPr>
    </w:p>
    <w:p w:rsidR="00163919" w:rsidRPr="00BA1840" w:rsidRDefault="00163919" w:rsidP="00BA1840">
      <w:pPr>
        <w:pStyle w:val="NoSpacing"/>
        <w:ind w:firstLine="708"/>
        <w:jc w:val="both"/>
        <w:rPr>
          <w:sz w:val="28"/>
          <w:szCs w:val="28"/>
        </w:rPr>
      </w:pPr>
      <w:r w:rsidRPr="00BA1840">
        <w:rPr>
          <w:rFonts w:ascii="Times New Roman" w:hAnsi="Times New Roman"/>
          <w:bCs/>
          <w:sz w:val="28"/>
          <w:szCs w:val="28"/>
        </w:rPr>
        <w:t xml:space="preserve">В соответствии со ст. 174.3 Бюджетного кодекса РФ, </w:t>
      </w:r>
      <w:r w:rsidRPr="00BA1840">
        <w:rPr>
          <w:rFonts w:ascii="Times New Roman" w:hAnsi="Times New Roman"/>
          <w:sz w:val="28"/>
          <w:szCs w:val="28"/>
        </w:rPr>
        <w:t>Постановлением Правительства от 22 июня 2019 года № 796 «Об общих требованиях к оценке налоговых расходов субъектов Российской Федерации и муниципальных образований»,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840">
        <w:rPr>
          <w:rFonts w:ascii="Times New Roman" w:hAnsi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</w:rPr>
        <w:t>Зассовского</w:t>
      </w:r>
      <w:r w:rsidRPr="00BA1840">
        <w:rPr>
          <w:rFonts w:ascii="Times New Roman" w:hAnsi="Times New Roman"/>
          <w:sz w:val="28"/>
          <w:szCs w:val="28"/>
        </w:rPr>
        <w:t xml:space="preserve"> сельского поселения Лабинского района п о с т а н о в л я ю</w:t>
      </w:r>
      <w:r w:rsidRPr="00BA1840">
        <w:rPr>
          <w:sz w:val="28"/>
          <w:szCs w:val="28"/>
        </w:rPr>
        <w:t>:</w:t>
      </w:r>
    </w:p>
    <w:p w:rsidR="00163919" w:rsidRPr="00BA1840" w:rsidRDefault="00163919" w:rsidP="00BA1840">
      <w:pPr>
        <w:pStyle w:val="ConsPlusNormal"/>
        <w:spacing w:line="276" w:lineRule="auto"/>
        <w:ind w:firstLine="709"/>
        <w:jc w:val="both"/>
        <w:rPr>
          <w:b/>
          <w:sz w:val="28"/>
          <w:szCs w:val="28"/>
        </w:rPr>
      </w:pPr>
      <w:r w:rsidRPr="00BA184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A1840">
        <w:rPr>
          <w:sz w:val="28"/>
          <w:szCs w:val="28"/>
        </w:rPr>
        <w:t>Утвердить Порядок обобщения результатов оценки эффективности н</w:t>
      </w:r>
      <w:r>
        <w:rPr>
          <w:sz w:val="28"/>
          <w:szCs w:val="28"/>
        </w:rPr>
        <w:t>алоговых расходов Зассовского сельского поселения Лабинского</w:t>
      </w:r>
      <w:r w:rsidRPr="00BA1840">
        <w:rPr>
          <w:sz w:val="28"/>
          <w:szCs w:val="28"/>
        </w:rPr>
        <w:t xml:space="preserve"> района согласно приложению.</w:t>
      </w:r>
    </w:p>
    <w:p w:rsidR="00163919" w:rsidRPr="00BA1840" w:rsidRDefault="00163919" w:rsidP="00BA184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Специалисту 1 категории (Олейникова)</w:t>
      </w:r>
      <w:r w:rsidRPr="00BA1840">
        <w:rPr>
          <w:sz w:val="28"/>
          <w:szCs w:val="28"/>
        </w:rPr>
        <w:t xml:space="preserve"> разместить настоящее постановление на официальном с</w:t>
      </w:r>
      <w:r>
        <w:rPr>
          <w:sz w:val="28"/>
          <w:szCs w:val="28"/>
        </w:rPr>
        <w:t>айте администрации Зассовского</w:t>
      </w:r>
      <w:r w:rsidRPr="00BA1840"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>еления Лабинского</w:t>
      </w:r>
      <w:r w:rsidRPr="00BA1840">
        <w:rPr>
          <w:sz w:val="28"/>
          <w:szCs w:val="28"/>
        </w:rPr>
        <w:t xml:space="preserve"> района в информационно – телекоммуникационной сети «Интернет».</w:t>
      </w:r>
    </w:p>
    <w:p w:rsidR="00163919" w:rsidRPr="00BA1840" w:rsidRDefault="00163919" w:rsidP="00BA1840">
      <w:pPr>
        <w:ind w:firstLine="709"/>
        <w:jc w:val="both"/>
        <w:rPr>
          <w:sz w:val="28"/>
          <w:szCs w:val="28"/>
        </w:rPr>
      </w:pPr>
      <w:r w:rsidRPr="00BA1840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BA1840">
        <w:rPr>
          <w:sz w:val="28"/>
          <w:szCs w:val="28"/>
        </w:rPr>
        <w:t xml:space="preserve"> Постановление вступает в силу со дня его подписания.</w:t>
      </w:r>
    </w:p>
    <w:p w:rsidR="00163919" w:rsidRPr="00BA1840" w:rsidRDefault="00163919" w:rsidP="00BA1840">
      <w:pPr>
        <w:ind w:firstLine="851"/>
        <w:rPr>
          <w:sz w:val="28"/>
          <w:szCs w:val="28"/>
        </w:rPr>
      </w:pPr>
    </w:p>
    <w:p w:rsidR="00163919" w:rsidRPr="00BA1840" w:rsidRDefault="00163919" w:rsidP="00BA1840">
      <w:pPr>
        <w:ind w:firstLine="851"/>
        <w:rPr>
          <w:sz w:val="28"/>
          <w:szCs w:val="28"/>
        </w:rPr>
      </w:pPr>
    </w:p>
    <w:p w:rsidR="00163919" w:rsidRDefault="00163919" w:rsidP="00BA1840">
      <w:pPr>
        <w:ind w:right="-290"/>
        <w:rPr>
          <w:sz w:val="28"/>
          <w:szCs w:val="28"/>
        </w:rPr>
      </w:pPr>
      <w:r w:rsidRPr="00BA184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163919" w:rsidRDefault="00163919" w:rsidP="00BA1840">
      <w:pPr>
        <w:ind w:right="-290"/>
        <w:rPr>
          <w:sz w:val="28"/>
          <w:szCs w:val="28"/>
        </w:rPr>
      </w:pPr>
      <w:r>
        <w:rPr>
          <w:sz w:val="28"/>
          <w:szCs w:val="28"/>
        </w:rPr>
        <w:t xml:space="preserve">Зассовского </w:t>
      </w:r>
      <w:r w:rsidRPr="00BA1840">
        <w:rPr>
          <w:sz w:val="28"/>
          <w:szCs w:val="28"/>
        </w:rPr>
        <w:t xml:space="preserve">сельского поселения </w:t>
      </w:r>
    </w:p>
    <w:p w:rsidR="00163919" w:rsidRPr="00BA1840" w:rsidRDefault="00163919" w:rsidP="00BA1840">
      <w:pPr>
        <w:ind w:right="-290"/>
        <w:rPr>
          <w:sz w:val="28"/>
          <w:szCs w:val="28"/>
        </w:rPr>
      </w:pPr>
      <w:r>
        <w:rPr>
          <w:sz w:val="28"/>
          <w:szCs w:val="28"/>
        </w:rPr>
        <w:t>Лабинского</w:t>
      </w:r>
      <w:r w:rsidRPr="00BA1840">
        <w:rPr>
          <w:sz w:val="28"/>
          <w:szCs w:val="28"/>
        </w:rPr>
        <w:t xml:space="preserve"> района                              </w:t>
      </w:r>
      <w:r>
        <w:rPr>
          <w:sz w:val="28"/>
          <w:szCs w:val="28"/>
        </w:rPr>
        <w:t xml:space="preserve">                                       </w:t>
      </w:r>
      <w:r w:rsidRPr="00BA1840">
        <w:rPr>
          <w:sz w:val="28"/>
          <w:szCs w:val="28"/>
        </w:rPr>
        <w:t xml:space="preserve">    </w:t>
      </w:r>
      <w:r>
        <w:rPr>
          <w:sz w:val="28"/>
          <w:szCs w:val="28"/>
        </w:rPr>
        <w:t>С.В. Суховеев</w:t>
      </w:r>
    </w:p>
    <w:p w:rsidR="00163919" w:rsidRDefault="00163919" w:rsidP="00EC7ED3">
      <w:pPr>
        <w:jc w:val="both"/>
        <w:rPr>
          <w:sz w:val="28"/>
          <w:szCs w:val="28"/>
        </w:rPr>
      </w:pPr>
    </w:p>
    <w:p w:rsidR="00163919" w:rsidRDefault="00163919" w:rsidP="00BA1840">
      <w:pPr>
        <w:shd w:val="clear" w:color="auto" w:fill="FFFFFF"/>
        <w:ind w:firstLine="5103"/>
        <w:jc w:val="center"/>
        <w:rPr>
          <w:sz w:val="28"/>
          <w:szCs w:val="28"/>
        </w:rPr>
      </w:pPr>
    </w:p>
    <w:p w:rsidR="00163919" w:rsidRDefault="00163919" w:rsidP="00BA1840">
      <w:pPr>
        <w:shd w:val="clear" w:color="auto" w:fill="FFFFFF"/>
        <w:ind w:firstLine="5103"/>
        <w:jc w:val="center"/>
        <w:rPr>
          <w:sz w:val="28"/>
          <w:szCs w:val="28"/>
        </w:rPr>
      </w:pPr>
    </w:p>
    <w:p w:rsidR="00163919" w:rsidRDefault="00163919" w:rsidP="00BA1840">
      <w:pPr>
        <w:shd w:val="clear" w:color="auto" w:fill="FFFFFF"/>
        <w:ind w:firstLine="5103"/>
        <w:jc w:val="center"/>
        <w:rPr>
          <w:sz w:val="28"/>
          <w:szCs w:val="28"/>
        </w:rPr>
      </w:pPr>
    </w:p>
    <w:p w:rsidR="00163919" w:rsidRDefault="00163919" w:rsidP="00BA1840">
      <w:pPr>
        <w:shd w:val="clear" w:color="auto" w:fill="FFFFFF"/>
        <w:ind w:firstLine="5103"/>
        <w:jc w:val="center"/>
        <w:rPr>
          <w:sz w:val="28"/>
          <w:szCs w:val="28"/>
        </w:rPr>
      </w:pPr>
    </w:p>
    <w:p w:rsidR="00163919" w:rsidRDefault="00163919" w:rsidP="00BA1840">
      <w:pPr>
        <w:shd w:val="clear" w:color="auto" w:fill="FFFFFF"/>
        <w:ind w:firstLine="5103"/>
        <w:jc w:val="center"/>
        <w:rPr>
          <w:sz w:val="28"/>
          <w:szCs w:val="28"/>
        </w:rPr>
      </w:pPr>
    </w:p>
    <w:p w:rsidR="00163919" w:rsidRDefault="00163919" w:rsidP="00BA1840">
      <w:pPr>
        <w:shd w:val="clear" w:color="auto" w:fill="FFFFFF"/>
        <w:ind w:firstLine="5103"/>
        <w:jc w:val="center"/>
        <w:rPr>
          <w:sz w:val="28"/>
          <w:szCs w:val="28"/>
        </w:rPr>
      </w:pPr>
    </w:p>
    <w:p w:rsidR="00163919" w:rsidRDefault="00163919" w:rsidP="00BA1840">
      <w:pPr>
        <w:shd w:val="clear" w:color="auto" w:fill="FFFFFF"/>
        <w:ind w:firstLine="5103"/>
        <w:jc w:val="center"/>
        <w:rPr>
          <w:sz w:val="28"/>
          <w:szCs w:val="28"/>
        </w:rPr>
      </w:pPr>
    </w:p>
    <w:p w:rsidR="00163919" w:rsidRDefault="00163919" w:rsidP="00BA1840">
      <w:pPr>
        <w:shd w:val="clear" w:color="auto" w:fill="FFFFFF"/>
        <w:ind w:firstLine="5103"/>
        <w:jc w:val="center"/>
        <w:rPr>
          <w:sz w:val="28"/>
          <w:szCs w:val="28"/>
        </w:rPr>
      </w:pPr>
    </w:p>
    <w:p w:rsidR="00163919" w:rsidRPr="009750A3" w:rsidRDefault="00163919" w:rsidP="00BA1840">
      <w:pPr>
        <w:shd w:val="clear" w:color="auto" w:fill="FFFFFF"/>
        <w:ind w:firstLine="5103"/>
        <w:jc w:val="center"/>
        <w:rPr>
          <w:sz w:val="28"/>
          <w:szCs w:val="28"/>
        </w:rPr>
      </w:pPr>
      <w:r w:rsidRPr="009750A3">
        <w:rPr>
          <w:sz w:val="28"/>
          <w:szCs w:val="28"/>
        </w:rPr>
        <w:t xml:space="preserve">ПРИЛОЖЕНИЕ </w:t>
      </w:r>
    </w:p>
    <w:p w:rsidR="00163919" w:rsidRPr="009750A3" w:rsidRDefault="00163919" w:rsidP="00BA1840">
      <w:pPr>
        <w:shd w:val="clear" w:color="auto" w:fill="FFFFFF"/>
        <w:ind w:firstLine="5103"/>
        <w:jc w:val="center"/>
        <w:rPr>
          <w:sz w:val="28"/>
          <w:szCs w:val="28"/>
        </w:rPr>
      </w:pPr>
      <w:r w:rsidRPr="009750A3">
        <w:rPr>
          <w:sz w:val="28"/>
          <w:szCs w:val="28"/>
        </w:rPr>
        <w:t xml:space="preserve">к постановлению администрации </w:t>
      </w:r>
    </w:p>
    <w:p w:rsidR="00163919" w:rsidRPr="009750A3" w:rsidRDefault="00163919" w:rsidP="00BA1840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Pr="009750A3">
        <w:rPr>
          <w:sz w:val="28"/>
          <w:szCs w:val="28"/>
        </w:rPr>
        <w:t xml:space="preserve"> сельского поселения</w:t>
      </w:r>
    </w:p>
    <w:p w:rsidR="00163919" w:rsidRPr="009750A3" w:rsidRDefault="00163919" w:rsidP="00BA1840">
      <w:pPr>
        <w:shd w:val="clear" w:color="auto" w:fill="FFFFFF"/>
        <w:tabs>
          <w:tab w:val="left" w:pos="5103"/>
        </w:tabs>
        <w:ind w:firstLine="5103"/>
        <w:jc w:val="center"/>
        <w:rPr>
          <w:sz w:val="28"/>
          <w:szCs w:val="28"/>
        </w:rPr>
      </w:pPr>
      <w:r w:rsidRPr="009750A3">
        <w:rPr>
          <w:sz w:val="28"/>
          <w:szCs w:val="28"/>
        </w:rPr>
        <w:t>Лабинского района</w:t>
      </w:r>
    </w:p>
    <w:p w:rsidR="00163919" w:rsidRPr="009750A3" w:rsidRDefault="00163919" w:rsidP="00BA1840">
      <w:pPr>
        <w:shd w:val="clear" w:color="auto" w:fill="FFFFFF"/>
        <w:tabs>
          <w:tab w:val="left" w:pos="5103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_№ </w:t>
      </w:r>
    </w:p>
    <w:p w:rsidR="00163919" w:rsidRPr="009C4734" w:rsidRDefault="00163919" w:rsidP="00BA1840">
      <w:pPr>
        <w:shd w:val="clear" w:color="auto" w:fill="FFFFFF"/>
        <w:tabs>
          <w:tab w:val="left" w:pos="709"/>
          <w:tab w:val="left" w:pos="5103"/>
        </w:tabs>
        <w:ind w:firstLine="5103"/>
        <w:jc w:val="center"/>
        <w:rPr>
          <w:szCs w:val="28"/>
        </w:rPr>
      </w:pPr>
    </w:p>
    <w:p w:rsidR="00163919" w:rsidRDefault="00163919" w:rsidP="00BA1840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  <w:r w:rsidRPr="00281676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обобщения результатов</w:t>
      </w:r>
      <w:r w:rsidRPr="00281676">
        <w:rPr>
          <w:b/>
          <w:sz w:val="28"/>
          <w:szCs w:val="28"/>
        </w:rPr>
        <w:t xml:space="preserve"> оценки эффективности налоговых </w:t>
      </w:r>
      <w:r>
        <w:rPr>
          <w:b/>
          <w:sz w:val="28"/>
          <w:szCs w:val="28"/>
        </w:rPr>
        <w:t>расходов Зассовского сельского поселения Лабинского</w:t>
      </w:r>
      <w:r w:rsidRPr="00C93987">
        <w:rPr>
          <w:b/>
          <w:sz w:val="28"/>
          <w:szCs w:val="28"/>
        </w:rPr>
        <w:t xml:space="preserve"> района</w:t>
      </w:r>
    </w:p>
    <w:p w:rsidR="00163919" w:rsidRDefault="00163919" w:rsidP="00BA1840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</w:p>
    <w:p w:rsidR="00163919" w:rsidRPr="00E70DAF" w:rsidRDefault="00163919" w:rsidP="00BA1840">
      <w:pPr>
        <w:pStyle w:val="ConsPlusNormal"/>
        <w:spacing w:line="276" w:lineRule="auto"/>
        <w:ind w:firstLine="709"/>
        <w:jc w:val="both"/>
      </w:pPr>
      <w:r>
        <w:rPr>
          <w:sz w:val="28"/>
          <w:szCs w:val="28"/>
        </w:rPr>
        <w:t>1.</w:t>
      </w:r>
      <w:r w:rsidRPr="00777321">
        <w:rPr>
          <w:sz w:val="28"/>
          <w:szCs w:val="28"/>
        </w:rPr>
        <w:t xml:space="preserve">Настоящий Порядок определяет правила </w:t>
      </w:r>
      <w:r>
        <w:rPr>
          <w:sz w:val="28"/>
          <w:szCs w:val="28"/>
        </w:rPr>
        <w:t>обобщения результатов оценки эффективности налоговых расходов</w:t>
      </w:r>
      <w:r w:rsidRPr="00777321">
        <w:rPr>
          <w:sz w:val="28"/>
          <w:szCs w:val="28"/>
        </w:rPr>
        <w:t xml:space="preserve"> по местным налогам</w:t>
      </w:r>
      <w:r>
        <w:rPr>
          <w:sz w:val="28"/>
          <w:szCs w:val="28"/>
        </w:rPr>
        <w:t xml:space="preserve">, </w:t>
      </w:r>
      <w:r w:rsidRPr="00777321">
        <w:rPr>
          <w:sz w:val="28"/>
          <w:szCs w:val="28"/>
        </w:rPr>
        <w:t>отнесенных законодательством Российской Федерации о налогах и сборах к ведению органов местного самоуправления (далее – оценка эффективности)</w:t>
      </w:r>
      <w:r>
        <w:rPr>
          <w:sz w:val="28"/>
          <w:szCs w:val="28"/>
        </w:rPr>
        <w:t>.</w:t>
      </w:r>
    </w:p>
    <w:p w:rsidR="00163919" w:rsidRDefault="00163919" w:rsidP="00BA184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CD2CD5">
        <w:rPr>
          <w:sz w:val="28"/>
          <w:szCs w:val="28"/>
        </w:rPr>
        <w:t>од оценкой эффективности налоговых расходов понимается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163919" w:rsidRDefault="00163919" w:rsidP="00BA184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27894">
        <w:rPr>
          <w:sz w:val="28"/>
          <w:szCs w:val="28"/>
        </w:rPr>
        <w:t xml:space="preserve">Налоговые </w:t>
      </w:r>
      <w:r w:rsidRPr="00777321">
        <w:rPr>
          <w:sz w:val="28"/>
          <w:szCs w:val="28"/>
        </w:rPr>
        <w:t>расход</w:t>
      </w:r>
      <w:r>
        <w:rPr>
          <w:sz w:val="28"/>
          <w:szCs w:val="28"/>
        </w:rPr>
        <w:t>ы Зассовского сельского поселения Лабинского</w:t>
      </w:r>
      <w:r w:rsidRPr="00C93987">
        <w:rPr>
          <w:sz w:val="28"/>
          <w:szCs w:val="28"/>
        </w:rPr>
        <w:t xml:space="preserve"> района</w:t>
      </w:r>
      <w:r w:rsidRPr="00C27894">
        <w:rPr>
          <w:sz w:val="28"/>
          <w:szCs w:val="28"/>
        </w:rPr>
        <w:t xml:space="preserve"> подлежат ежегодной оценке на предмет их эффективности.</w:t>
      </w:r>
    </w:p>
    <w:p w:rsidR="00163919" w:rsidRDefault="00163919" w:rsidP="00BA184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77321">
        <w:rPr>
          <w:sz w:val="28"/>
          <w:szCs w:val="28"/>
        </w:rPr>
        <w:t xml:space="preserve">Для этого </w:t>
      </w:r>
      <w:r>
        <w:rPr>
          <w:sz w:val="28"/>
          <w:szCs w:val="28"/>
        </w:rPr>
        <w:t>администрация Зассовского сельского поселения Лабинского</w:t>
      </w:r>
      <w:r w:rsidRPr="00C9398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777321">
        <w:rPr>
          <w:sz w:val="28"/>
          <w:szCs w:val="28"/>
        </w:rPr>
        <w:t>обеспечивает сбор и формирование информации о нормативных, целевых и фискальных характеристиках налоговых расходов РФ, а также осуществляет обобщение результатов оценки эффективности налоговых расходов.</w:t>
      </w:r>
    </w:p>
    <w:p w:rsidR="00163919" w:rsidRDefault="00163919" w:rsidP="00BA184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6048F">
        <w:rPr>
          <w:sz w:val="28"/>
          <w:szCs w:val="28"/>
        </w:rPr>
        <w:t>По результатам проведения оценки эффективности налоговых льгот администрация муниципального образования составляет</w:t>
      </w:r>
      <w:r>
        <w:rPr>
          <w:sz w:val="28"/>
          <w:szCs w:val="28"/>
        </w:rPr>
        <w:t xml:space="preserve"> </w:t>
      </w:r>
      <w:r w:rsidRPr="0046048F">
        <w:rPr>
          <w:sz w:val="28"/>
          <w:szCs w:val="28"/>
        </w:rPr>
        <w:t>аналитическ</w:t>
      </w:r>
      <w:r>
        <w:rPr>
          <w:sz w:val="28"/>
          <w:szCs w:val="28"/>
        </w:rPr>
        <w:t xml:space="preserve">ую </w:t>
      </w:r>
      <w:r w:rsidRPr="0046048F">
        <w:rPr>
          <w:sz w:val="28"/>
          <w:szCs w:val="28"/>
        </w:rPr>
        <w:t>записк</w:t>
      </w:r>
      <w:r>
        <w:rPr>
          <w:sz w:val="28"/>
          <w:szCs w:val="28"/>
        </w:rPr>
        <w:t>у</w:t>
      </w:r>
      <w:r w:rsidRPr="0046048F">
        <w:rPr>
          <w:sz w:val="28"/>
          <w:szCs w:val="28"/>
        </w:rPr>
        <w:t xml:space="preserve"> по предоставленным за отчетный финансовый год и планируемым к предоставлению в следующем финансовом году налоговым льготам</w:t>
      </w:r>
      <w:r>
        <w:rPr>
          <w:sz w:val="28"/>
          <w:szCs w:val="28"/>
        </w:rPr>
        <w:t>.</w:t>
      </w:r>
    </w:p>
    <w:p w:rsidR="00163919" w:rsidRDefault="00163919" w:rsidP="00BA184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</w:t>
      </w:r>
      <w:r w:rsidRPr="007446B5">
        <w:rPr>
          <w:sz w:val="28"/>
          <w:szCs w:val="28"/>
        </w:rPr>
        <w:t xml:space="preserve"> целях оценки налоговых расходов кураторы налоговых расходов формируют паспорта налоговых расходов, содержащие информацию, указанную в приложении к </w:t>
      </w:r>
      <w:r>
        <w:rPr>
          <w:sz w:val="28"/>
          <w:szCs w:val="28"/>
        </w:rPr>
        <w:t xml:space="preserve">настоящему </w:t>
      </w:r>
      <w:r w:rsidRPr="007446B5">
        <w:rPr>
          <w:sz w:val="28"/>
          <w:szCs w:val="28"/>
        </w:rPr>
        <w:t>П</w:t>
      </w:r>
      <w:r>
        <w:rPr>
          <w:sz w:val="28"/>
          <w:szCs w:val="28"/>
        </w:rPr>
        <w:t>орядку</w:t>
      </w:r>
      <w:r w:rsidRPr="007446B5">
        <w:rPr>
          <w:sz w:val="28"/>
          <w:szCs w:val="28"/>
        </w:rPr>
        <w:t>.</w:t>
      </w:r>
    </w:p>
    <w:p w:rsidR="00163919" w:rsidRDefault="00163919" w:rsidP="00BA184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B2DA7">
        <w:rPr>
          <w:sz w:val="28"/>
          <w:szCs w:val="28"/>
        </w:rPr>
        <w:t>Результаты оценки учитываются при формировании основных направлений бюджетной, налоговой политики</w:t>
      </w:r>
      <w:r>
        <w:rPr>
          <w:sz w:val="28"/>
          <w:szCs w:val="28"/>
        </w:rPr>
        <w:t xml:space="preserve"> муниципального образования </w:t>
      </w:r>
      <w:r w:rsidRPr="004B2DA7">
        <w:rPr>
          <w:sz w:val="28"/>
          <w:szCs w:val="28"/>
        </w:rPr>
        <w:t>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163919" w:rsidRDefault="00163919" w:rsidP="00BA1840">
      <w:pPr>
        <w:shd w:val="clear" w:color="auto" w:fill="FFFFFF"/>
        <w:jc w:val="both"/>
        <w:rPr>
          <w:szCs w:val="28"/>
        </w:rPr>
      </w:pPr>
    </w:p>
    <w:p w:rsidR="00163919" w:rsidRDefault="00163919" w:rsidP="00A7078E">
      <w:pPr>
        <w:shd w:val="clear" w:color="auto" w:fill="FFFFFF"/>
        <w:spacing w:after="150"/>
        <w:jc w:val="both"/>
        <w:rPr>
          <w:color w:val="000000"/>
        </w:rPr>
      </w:pPr>
    </w:p>
    <w:p w:rsidR="00163919" w:rsidRDefault="00163919" w:rsidP="00A7078E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>С</w:t>
      </w:r>
      <w:r w:rsidRPr="00180093">
        <w:rPr>
          <w:color w:val="000000"/>
          <w:sz w:val="28"/>
          <w:szCs w:val="28"/>
        </w:rPr>
        <w:t>пециалист 1 категории     Т.М. Олейникова</w:t>
      </w:r>
    </w:p>
    <w:p w:rsidR="00163919" w:rsidRDefault="00163919" w:rsidP="00A7078E">
      <w:pPr>
        <w:shd w:val="clear" w:color="auto" w:fill="FFFFFF"/>
        <w:spacing w:after="150"/>
        <w:jc w:val="both"/>
        <w:rPr>
          <w:color w:val="000000"/>
        </w:rPr>
      </w:pPr>
    </w:p>
    <w:p w:rsidR="00163919" w:rsidRDefault="00163919" w:rsidP="009750A3">
      <w:pPr>
        <w:shd w:val="clear" w:color="auto" w:fill="FFFFFF"/>
        <w:spacing w:after="150"/>
        <w:rPr>
          <w:color w:val="000000"/>
        </w:rPr>
        <w:sectPr w:rsidR="00163919" w:rsidSect="00A7078E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63919" w:rsidRDefault="00163919" w:rsidP="009750A3">
      <w:pPr>
        <w:shd w:val="clear" w:color="auto" w:fill="FFFFFF"/>
        <w:spacing w:after="15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8"/>
        <w:gridCol w:w="6138"/>
      </w:tblGrid>
      <w:tr w:rsidR="00163919" w:rsidRPr="00AF112D" w:rsidTr="008C7137"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</w:tcPr>
          <w:p w:rsidR="00163919" w:rsidRPr="00AF112D" w:rsidRDefault="00163919" w:rsidP="008C7137">
            <w:pPr>
              <w:jc w:val="right"/>
              <w:rPr>
                <w:rFonts w:ascii="Calibri" w:hAnsi="Calibri"/>
                <w:szCs w:val="28"/>
              </w:rPr>
            </w:pP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:rsidR="00163919" w:rsidRPr="00AF112D" w:rsidRDefault="00163919" w:rsidP="008C7137">
            <w:pPr>
              <w:jc w:val="center"/>
              <w:outlineLvl w:val="1"/>
              <w:rPr>
                <w:szCs w:val="28"/>
              </w:rPr>
            </w:pPr>
            <w:r w:rsidRPr="00AF112D">
              <w:rPr>
                <w:szCs w:val="28"/>
              </w:rPr>
              <w:t>ПРИЛОЖЕНИЕ</w:t>
            </w:r>
          </w:p>
          <w:p w:rsidR="00163919" w:rsidRPr="00AF112D" w:rsidRDefault="00163919" w:rsidP="008C7137">
            <w:pPr>
              <w:ind w:left="-108"/>
              <w:jc w:val="center"/>
              <w:outlineLvl w:val="1"/>
              <w:rPr>
                <w:rFonts w:ascii="Calibri" w:hAnsi="Calibri"/>
                <w:szCs w:val="28"/>
              </w:rPr>
            </w:pPr>
            <w:r w:rsidRPr="00AF112D">
              <w:rPr>
                <w:szCs w:val="28"/>
              </w:rPr>
              <w:t xml:space="preserve">к Порядку </w:t>
            </w:r>
            <w:r w:rsidRPr="00C93987">
              <w:rPr>
                <w:szCs w:val="28"/>
              </w:rPr>
              <w:t xml:space="preserve">обобщения результатов </w:t>
            </w:r>
            <w:r w:rsidRPr="00AF112D">
              <w:rPr>
                <w:szCs w:val="28"/>
              </w:rPr>
              <w:t>н</w:t>
            </w:r>
            <w:r>
              <w:rPr>
                <w:szCs w:val="28"/>
              </w:rPr>
              <w:t>алоговых расходов Зассовского сельского поселения Лабинского</w:t>
            </w:r>
            <w:r w:rsidRPr="00AF112D">
              <w:rPr>
                <w:szCs w:val="28"/>
              </w:rPr>
              <w:t xml:space="preserve"> района</w:t>
            </w:r>
          </w:p>
        </w:tc>
      </w:tr>
    </w:tbl>
    <w:p w:rsidR="00163919" w:rsidRPr="00A94BA7" w:rsidRDefault="00163919" w:rsidP="009750A3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Паспорт</w:t>
      </w:r>
      <w:r w:rsidRPr="00A94BA7">
        <w:rPr>
          <w:b/>
          <w:szCs w:val="28"/>
        </w:rPr>
        <w:t xml:space="preserve"> н</w:t>
      </w:r>
      <w:r>
        <w:rPr>
          <w:b/>
          <w:szCs w:val="28"/>
        </w:rPr>
        <w:t>алоговых расходов Зассовского сельского поселения Лабинского</w:t>
      </w:r>
      <w:r w:rsidRPr="00A94BA7">
        <w:rPr>
          <w:b/>
          <w:szCs w:val="28"/>
        </w:rPr>
        <w:t xml:space="preserve"> района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993"/>
        <w:gridCol w:w="850"/>
        <w:gridCol w:w="992"/>
        <w:gridCol w:w="851"/>
        <w:gridCol w:w="850"/>
        <w:gridCol w:w="851"/>
        <w:gridCol w:w="850"/>
        <w:gridCol w:w="851"/>
        <w:gridCol w:w="850"/>
        <w:gridCol w:w="1134"/>
        <w:gridCol w:w="1092"/>
        <w:gridCol w:w="1035"/>
        <w:gridCol w:w="1134"/>
        <w:gridCol w:w="1134"/>
        <w:gridCol w:w="1275"/>
      </w:tblGrid>
      <w:tr w:rsidR="00163919" w:rsidRPr="00976D00" w:rsidTr="008C7137">
        <w:tc>
          <w:tcPr>
            <w:tcW w:w="1276" w:type="dxa"/>
            <w:vAlign w:val="center"/>
          </w:tcPr>
          <w:p w:rsidR="00163919" w:rsidRPr="00976D00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Наименование налога, по которому предусматривается налоговый расход</w:t>
            </w:r>
          </w:p>
        </w:tc>
        <w:tc>
          <w:tcPr>
            <w:tcW w:w="993" w:type="dxa"/>
            <w:vAlign w:val="center"/>
          </w:tcPr>
          <w:p w:rsidR="00163919" w:rsidRPr="00976D00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850" w:type="dxa"/>
            <w:vAlign w:val="center"/>
          </w:tcPr>
          <w:p w:rsidR="00163919" w:rsidRPr="00E82657" w:rsidRDefault="00163919" w:rsidP="008C713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 xml:space="preserve">Куратор налогового расхода - орган исполнительной власти </w:t>
            </w:r>
            <w:r>
              <w:rPr>
                <w:b/>
                <w:sz w:val="18"/>
                <w:szCs w:val="18"/>
              </w:rPr>
              <w:t>Зассовского</w:t>
            </w:r>
            <w:r w:rsidRPr="00E82657">
              <w:rPr>
                <w:b/>
                <w:sz w:val="18"/>
                <w:szCs w:val="18"/>
              </w:rPr>
              <w:t xml:space="preserve"> сельского поселения</w:t>
            </w:r>
          </w:p>
          <w:p w:rsidR="00163919" w:rsidRPr="00E82657" w:rsidRDefault="00163919" w:rsidP="008C713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Лабинского</w:t>
            </w:r>
            <w:r w:rsidRPr="00E82657">
              <w:rPr>
                <w:b/>
                <w:sz w:val="18"/>
                <w:szCs w:val="18"/>
              </w:rPr>
              <w:t xml:space="preserve"> района</w:t>
            </w:r>
          </w:p>
          <w:p w:rsidR="00163919" w:rsidRPr="00976D00" w:rsidRDefault="00163919" w:rsidP="008C71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63919" w:rsidRPr="00976D00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Нормативный правовой акт, в соответствии с которым установлен налоговый расход</w:t>
            </w:r>
          </w:p>
        </w:tc>
        <w:tc>
          <w:tcPr>
            <w:tcW w:w="851" w:type="dxa"/>
            <w:vAlign w:val="center"/>
          </w:tcPr>
          <w:p w:rsidR="00163919" w:rsidRPr="00976D00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color w:val="222222"/>
                <w:sz w:val="18"/>
                <w:szCs w:val="18"/>
                <w:shd w:val="clear" w:color="auto" w:fill="FFFFFF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850" w:type="dxa"/>
            <w:vAlign w:val="center"/>
          </w:tcPr>
          <w:p w:rsidR="00163919" w:rsidRPr="00976D00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Условия предоставления налогового расхода</w:t>
            </w:r>
          </w:p>
        </w:tc>
        <w:tc>
          <w:tcPr>
            <w:tcW w:w="851" w:type="dxa"/>
            <w:vAlign w:val="center"/>
          </w:tcPr>
          <w:p w:rsidR="00163919" w:rsidRPr="00976D00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Целевая категория налогового расхода</w:t>
            </w:r>
          </w:p>
        </w:tc>
        <w:tc>
          <w:tcPr>
            <w:tcW w:w="850" w:type="dxa"/>
            <w:vAlign w:val="center"/>
          </w:tcPr>
          <w:p w:rsidR="00163919" w:rsidRPr="00976D00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Дата начала действия налогового расхода</w:t>
            </w:r>
          </w:p>
        </w:tc>
        <w:tc>
          <w:tcPr>
            <w:tcW w:w="851" w:type="dxa"/>
            <w:vAlign w:val="center"/>
          </w:tcPr>
          <w:p w:rsidR="00163919" w:rsidRPr="00976D00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Дата прекращения действия налогового расхода</w:t>
            </w:r>
          </w:p>
        </w:tc>
        <w:tc>
          <w:tcPr>
            <w:tcW w:w="850" w:type="dxa"/>
            <w:vAlign w:val="center"/>
          </w:tcPr>
          <w:p w:rsidR="00163919" w:rsidRPr="00976D00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Цели предоставления налогового расхода</w:t>
            </w:r>
          </w:p>
        </w:tc>
        <w:tc>
          <w:tcPr>
            <w:tcW w:w="1134" w:type="dxa"/>
            <w:vAlign w:val="center"/>
          </w:tcPr>
          <w:p w:rsidR="00163919" w:rsidRPr="00E82657" w:rsidRDefault="00163919" w:rsidP="008C713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 xml:space="preserve">Наименование муниципальной программы </w:t>
            </w:r>
            <w:r>
              <w:rPr>
                <w:b/>
                <w:sz w:val="18"/>
                <w:szCs w:val="18"/>
              </w:rPr>
              <w:t>Зассовского</w:t>
            </w:r>
            <w:r w:rsidRPr="00E82657">
              <w:rPr>
                <w:b/>
                <w:sz w:val="18"/>
                <w:szCs w:val="18"/>
              </w:rPr>
              <w:t xml:space="preserve"> сельского поселения</w:t>
            </w:r>
          </w:p>
          <w:p w:rsidR="00163919" w:rsidRPr="00E82657" w:rsidRDefault="00163919" w:rsidP="008C713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Лабинского</w:t>
            </w:r>
            <w:r w:rsidRPr="00E82657">
              <w:rPr>
                <w:b/>
                <w:sz w:val="18"/>
                <w:szCs w:val="18"/>
              </w:rPr>
              <w:t xml:space="preserve"> района</w:t>
            </w:r>
          </w:p>
          <w:p w:rsidR="00163919" w:rsidRPr="00976D00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092" w:type="dxa"/>
            <w:vAlign w:val="center"/>
          </w:tcPr>
          <w:p w:rsidR="00163919" w:rsidRPr="00E82657" w:rsidRDefault="00163919" w:rsidP="008C713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 xml:space="preserve">Наименования структурных элементов муниципальной программы </w:t>
            </w:r>
            <w:r>
              <w:rPr>
                <w:b/>
                <w:sz w:val="18"/>
                <w:szCs w:val="18"/>
              </w:rPr>
              <w:t>Зассовского</w:t>
            </w:r>
            <w:r w:rsidRPr="00E82657">
              <w:rPr>
                <w:b/>
                <w:sz w:val="18"/>
                <w:szCs w:val="18"/>
              </w:rPr>
              <w:t xml:space="preserve"> сельского поселения</w:t>
            </w:r>
          </w:p>
          <w:p w:rsidR="00163919" w:rsidRPr="00E82657" w:rsidRDefault="00163919" w:rsidP="008C713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Лабинского </w:t>
            </w:r>
            <w:r w:rsidRPr="00E82657">
              <w:rPr>
                <w:b/>
                <w:sz w:val="18"/>
                <w:szCs w:val="18"/>
              </w:rPr>
              <w:t>района</w:t>
            </w:r>
          </w:p>
          <w:p w:rsidR="00163919" w:rsidRPr="00976D00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, в рамках которых реализуются цели предоставления налогового расхода</w:t>
            </w:r>
          </w:p>
        </w:tc>
        <w:tc>
          <w:tcPr>
            <w:tcW w:w="1035" w:type="dxa"/>
            <w:vAlign w:val="center"/>
          </w:tcPr>
          <w:p w:rsidR="00163919" w:rsidRPr="00E82657" w:rsidRDefault="00163919" w:rsidP="008C713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E82657">
              <w:rPr>
                <w:b/>
                <w:sz w:val="18"/>
                <w:szCs w:val="18"/>
              </w:rPr>
              <w:t>Цель (направление) социально-экономи</w:t>
            </w:r>
            <w:r>
              <w:rPr>
                <w:b/>
                <w:sz w:val="18"/>
                <w:szCs w:val="18"/>
              </w:rPr>
              <w:t>ческой политики Зассовского</w:t>
            </w:r>
            <w:r w:rsidRPr="00E82657">
              <w:rPr>
                <w:b/>
                <w:sz w:val="18"/>
                <w:szCs w:val="18"/>
              </w:rPr>
              <w:t xml:space="preserve"> сельского поселения</w:t>
            </w:r>
          </w:p>
          <w:p w:rsidR="00163919" w:rsidRPr="00E82657" w:rsidRDefault="00163919" w:rsidP="008C713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Лабинского </w:t>
            </w:r>
            <w:r w:rsidRPr="00E82657">
              <w:rPr>
                <w:b/>
                <w:sz w:val="18"/>
                <w:szCs w:val="18"/>
              </w:rPr>
              <w:t>района</w:t>
            </w:r>
          </w:p>
          <w:p w:rsidR="00163919" w:rsidRPr="00976D00" w:rsidRDefault="00163919" w:rsidP="008C71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63919" w:rsidRPr="00E82657" w:rsidRDefault="00163919" w:rsidP="008C713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>
              <w:rPr>
                <w:b/>
                <w:sz w:val="18"/>
                <w:szCs w:val="18"/>
              </w:rPr>
              <w:t>Зассовского</w:t>
            </w:r>
            <w:r w:rsidRPr="00E82657">
              <w:rPr>
                <w:b/>
                <w:sz w:val="18"/>
                <w:szCs w:val="18"/>
              </w:rPr>
              <w:t xml:space="preserve"> сельского поселения</w:t>
            </w:r>
          </w:p>
          <w:p w:rsidR="00163919" w:rsidRPr="00E82657" w:rsidRDefault="00163919" w:rsidP="008C713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Лабинского</w:t>
            </w:r>
            <w:r w:rsidRPr="00E82657">
              <w:rPr>
                <w:b/>
                <w:sz w:val="18"/>
                <w:szCs w:val="18"/>
              </w:rPr>
              <w:t xml:space="preserve"> района</w:t>
            </w:r>
          </w:p>
          <w:p w:rsidR="00163919" w:rsidRPr="00976D00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и ее структурных элементов</w:t>
            </w:r>
          </w:p>
        </w:tc>
        <w:tc>
          <w:tcPr>
            <w:tcW w:w="1134" w:type="dxa"/>
            <w:vAlign w:val="center"/>
          </w:tcPr>
          <w:p w:rsidR="00163919" w:rsidRPr="00E82657" w:rsidRDefault="00163919" w:rsidP="008C713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 xml:space="preserve">Фактические значения показателей (индикаторов) достижения целей предоставления налогового расхода, в том числе показателей муниципальной программы </w:t>
            </w:r>
            <w:r>
              <w:rPr>
                <w:b/>
                <w:sz w:val="18"/>
                <w:szCs w:val="18"/>
              </w:rPr>
              <w:t>Зассовского</w:t>
            </w:r>
            <w:r w:rsidRPr="00E82657">
              <w:rPr>
                <w:b/>
                <w:sz w:val="18"/>
                <w:szCs w:val="18"/>
              </w:rPr>
              <w:t xml:space="preserve"> сельского поселения</w:t>
            </w:r>
          </w:p>
          <w:p w:rsidR="00163919" w:rsidRPr="00E82657" w:rsidRDefault="00163919" w:rsidP="008C713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Лабинского</w:t>
            </w:r>
            <w:r w:rsidRPr="00E82657">
              <w:rPr>
                <w:b/>
                <w:sz w:val="18"/>
                <w:szCs w:val="18"/>
              </w:rPr>
              <w:t xml:space="preserve"> района</w:t>
            </w:r>
          </w:p>
          <w:p w:rsidR="00163919" w:rsidRPr="00976D00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и ее структурных элементов</w:t>
            </w:r>
          </w:p>
        </w:tc>
        <w:tc>
          <w:tcPr>
            <w:tcW w:w="1275" w:type="dxa"/>
            <w:vAlign w:val="center"/>
          </w:tcPr>
          <w:p w:rsidR="00163919" w:rsidRPr="00E82657" w:rsidRDefault="00163919" w:rsidP="008C713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 xml:space="preserve"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</w:t>
            </w:r>
            <w:r>
              <w:rPr>
                <w:b/>
                <w:sz w:val="18"/>
                <w:szCs w:val="18"/>
              </w:rPr>
              <w:t>Зассовского</w:t>
            </w:r>
            <w:r w:rsidRPr="00E82657">
              <w:rPr>
                <w:b/>
                <w:sz w:val="18"/>
                <w:szCs w:val="18"/>
              </w:rPr>
              <w:t xml:space="preserve"> сельского поселения</w:t>
            </w:r>
          </w:p>
          <w:p w:rsidR="00163919" w:rsidRPr="00E82657" w:rsidRDefault="00163919" w:rsidP="008C713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Лабинского</w:t>
            </w:r>
            <w:r w:rsidRPr="00E82657">
              <w:rPr>
                <w:b/>
                <w:sz w:val="18"/>
                <w:szCs w:val="18"/>
              </w:rPr>
              <w:t xml:space="preserve"> района</w:t>
            </w:r>
          </w:p>
          <w:p w:rsidR="00163919" w:rsidRPr="00976D00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и ее структурных элементов, на текущий финансовый год, очередной финансовый год и плановый период</w:t>
            </w:r>
          </w:p>
        </w:tc>
      </w:tr>
      <w:tr w:rsidR="00163919" w:rsidRPr="00361DD2" w:rsidTr="008C7137">
        <w:tc>
          <w:tcPr>
            <w:tcW w:w="1276" w:type="dxa"/>
          </w:tcPr>
          <w:p w:rsidR="00163919" w:rsidRPr="00A67516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163919" w:rsidRPr="00A67516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63919" w:rsidRPr="00A67516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163919" w:rsidRPr="00A67516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163919" w:rsidRPr="00A67516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163919" w:rsidRPr="00A67516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163919" w:rsidRPr="00A67516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163919" w:rsidRPr="00A67516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63919" w:rsidRPr="00A67516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163919" w:rsidRPr="00A67516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63919" w:rsidRPr="00A67516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11</w:t>
            </w:r>
          </w:p>
        </w:tc>
        <w:tc>
          <w:tcPr>
            <w:tcW w:w="1092" w:type="dxa"/>
          </w:tcPr>
          <w:p w:rsidR="00163919" w:rsidRPr="00A67516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12</w:t>
            </w:r>
          </w:p>
        </w:tc>
        <w:tc>
          <w:tcPr>
            <w:tcW w:w="1035" w:type="dxa"/>
          </w:tcPr>
          <w:p w:rsidR="00163919" w:rsidRPr="00A67516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163919" w:rsidRPr="00A67516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163919" w:rsidRPr="00A67516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163919" w:rsidRPr="00A67516" w:rsidRDefault="00163919" w:rsidP="008C713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16</w:t>
            </w:r>
          </w:p>
        </w:tc>
      </w:tr>
      <w:tr w:rsidR="00163919" w:rsidRPr="00AC331E" w:rsidTr="008C7137">
        <w:tc>
          <w:tcPr>
            <w:tcW w:w="1276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</w:tr>
      <w:tr w:rsidR="00163919" w:rsidRPr="00AC331E" w:rsidTr="008C7137">
        <w:tc>
          <w:tcPr>
            <w:tcW w:w="1276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</w:tr>
      <w:tr w:rsidR="00163919" w:rsidRPr="00AC331E" w:rsidTr="008C7137">
        <w:tc>
          <w:tcPr>
            <w:tcW w:w="1276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3919" w:rsidRPr="00A67516" w:rsidRDefault="00163919" w:rsidP="008C7137">
            <w:pPr>
              <w:jc w:val="both"/>
              <w:rPr>
                <w:sz w:val="18"/>
                <w:szCs w:val="18"/>
              </w:rPr>
            </w:pPr>
          </w:p>
        </w:tc>
      </w:tr>
    </w:tbl>
    <w:p w:rsidR="00163919" w:rsidRDefault="00163919" w:rsidP="009750A3">
      <w:pPr>
        <w:shd w:val="clear" w:color="auto" w:fill="FFFFFF"/>
        <w:jc w:val="both"/>
        <w:rPr>
          <w:szCs w:val="28"/>
        </w:rPr>
        <w:sectPr w:rsidR="00163919" w:rsidSect="009750A3">
          <w:pgSz w:w="16838" w:h="11906" w:orient="landscape"/>
          <w:pgMar w:top="1134" w:right="397" w:bottom="567" w:left="964" w:header="709" w:footer="709" w:gutter="0"/>
          <w:cols w:space="708"/>
          <w:docGrid w:linePitch="360"/>
        </w:sectPr>
      </w:pPr>
      <w:bookmarkStart w:id="0" w:name="_GoBack"/>
      <w:bookmarkEnd w:id="0"/>
    </w:p>
    <w:p w:rsidR="00163919" w:rsidRPr="00EC7ED3" w:rsidRDefault="00163919" w:rsidP="00EC7ED3">
      <w:pPr>
        <w:shd w:val="clear" w:color="auto" w:fill="FFFFFF"/>
        <w:jc w:val="both"/>
        <w:rPr>
          <w:szCs w:val="28"/>
        </w:rPr>
      </w:pPr>
    </w:p>
    <w:sectPr w:rsidR="00163919" w:rsidRPr="00EC7ED3" w:rsidSect="00642A01">
      <w:pgSz w:w="11906" w:h="16838"/>
      <w:pgMar w:top="397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919" w:rsidRDefault="00163919" w:rsidP="00866320">
      <w:r>
        <w:separator/>
      </w:r>
    </w:p>
  </w:endnote>
  <w:endnote w:type="continuationSeparator" w:id="1">
    <w:p w:rsidR="00163919" w:rsidRDefault="00163919" w:rsidP="00866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919" w:rsidRDefault="00163919" w:rsidP="00866320">
      <w:r>
        <w:separator/>
      </w:r>
    </w:p>
  </w:footnote>
  <w:footnote w:type="continuationSeparator" w:id="1">
    <w:p w:rsidR="00163919" w:rsidRDefault="00163919" w:rsidP="00866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919" w:rsidRDefault="00163919" w:rsidP="00180093">
    <w:pPr>
      <w:pStyle w:val="Header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3E41"/>
    <w:multiLevelType w:val="hybridMultilevel"/>
    <w:tmpl w:val="DA9AEB22"/>
    <w:lvl w:ilvl="0" w:tplc="983CB5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9213C6"/>
    <w:multiLevelType w:val="multilevel"/>
    <w:tmpl w:val="8DEAD81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7D2018"/>
    <w:multiLevelType w:val="hybridMultilevel"/>
    <w:tmpl w:val="CEEA6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181863"/>
    <w:multiLevelType w:val="hybridMultilevel"/>
    <w:tmpl w:val="67441E30"/>
    <w:lvl w:ilvl="0" w:tplc="0EECD58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>
    <w:nsid w:val="5E221950"/>
    <w:multiLevelType w:val="hybridMultilevel"/>
    <w:tmpl w:val="67CC90E2"/>
    <w:lvl w:ilvl="0" w:tplc="BAD2A860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  <w:b w:val="0"/>
      </w:rPr>
    </w:lvl>
    <w:lvl w:ilvl="1" w:tplc="D3E0E8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C82C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666EF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06BE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36A8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5169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F9870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49461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B08"/>
    <w:rsid w:val="000257A0"/>
    <w:rsid w:val="00036AB2"/>
    <w:rsid w:val="00055456"/>
    <w:rsid w:val="000555FE"/>
    <w:rsid w:val="00060B2A"/>
    <w:rsid w:val="00061E4A"/>
    <w:rsid w:val="00062E84"/>
    <w:rsid w:val="00063489"/>
    <w:rsid w:val="00063EC5"/>
    <w:rsid w:val="00064ED2"/>
    <w:rsid w:val="00065700"/>
    <w:rsid w:val="000763B7"/>
    <w:rsid w:val="00096EC7"/>
    <w:rsid w:val="000A2494"/>
    <w:rsid w:val="000A31C5"/>
    <w:rsid w:val="000A4914"/>
    <w:rsid w:val="000B1258"/>
    <w:rsid w:val="000B3A34"/>
    <w:rsid w:val="000C6319"/>
    <w:rsid w:val="000D26C7"/>
    <w:rsid w:val="000D6703"/>
    <w:rsid w:val="000D7BBD"/>
    <w:rsid w:val="000E6743"/>
    <w:rsid w:val="000E6BA8"/>
    <w:rsid w:val="000E785D"/>
    <w:rsid w:val="000F5C57"/>
    <w:rsid w:val="000F7401"/>
    <w:rsid w:val="00104BFE"/>
    <w:rsid w:val="00107B77"/>
    <w:rsid w:val="00114040"/>
    <w:rsid w:val="0011638F"/>
    <w:rsid w:val="001253AA"/>
    <w:rsid w:val="00132638"/>
    <w:rsid w:val="00140EBA"/>
    <w:rsid w:val="00146B58"/>
    <w:rsid w:val="00154F3A"/>
    <w:rsid w:val="00163919"/>
    <w:rsid w:val="00171889"/>
    <w:rsid w:val="001721ED"/>
    <w:rsid w:val="00180093"/>
    <w:rsid w:val="001943A0"/>
    <w:rsid w:val="001A0B0E"/>
    <w:rsid w:val="001A43F5"/>
    <w:rsid w:val="001A579B"/>
    <w:rsid w:val="001B6EF2"/>
    <w:rsid w:val="001C043D"/>
    <w:rsid w:val="001C1CBC"/>
    <w:rsid w:val="001C5230"/>
    <w:rsid w:val="001F0913"/>
    <w:rsid w:val="002002B9"/>
    <w:rsid w:val="002220A2"/>
    <w:rsid w:val="00227EF8"/>
    <w:rsid w:val="00232043"/>
    <w:rsid w:val="00233EFF"/>
    <w:rsid w:val="002376E0"/>
    <w:rsid w:val="0024070C"/>
    <w:rsid w:val="00247822"/>
    <w:rsid w:val="002502D2"/>
    <w:rsid w:val="002579D0"/>
    <w:rsid w:val="00262EBB"/>
    <w:rsid w:val="00264441"/>
    <w:rsid w:val="00266312"/>
    <w:rsid w:val="00267DB6"/>
    <w:rsid w:val="0027071E"/>
    <w:rsid w:val="00270BDB"/>
    <w:rsid w:val="002748F9"/>
    <w:rsid w:val="00281676"/>
    <w:rsid w:val="00284C9C"/>
    <w:rsid w:val="00287EB7"/>
    <w:rsid w:val="00296E61"/>
    <w:rsid w:val="002A1B3B"/>
    <w:rsid w:val="002A2C3E"/>
    <w:rsid w:val="002A3308"/>
    <w:rsid w:val="002A406A"/>
    <w:rsid w:val="002A4970"/>
    <w:rsid w:val="002B0A31"/>
    <w:rsid w:val="002B4753"/>
    <w:rsid w:val="002B74A1"/>
    <w:rsid w:val="002C0E90"/>
    <w:rsid w:val="002C2428"/>
    <w:rsid w:val="002C3C44"/>
    <w:rsid w:val="002D561C"/>
    <w:rsid w:val="002D77A7"/>
    <w:rsid w:val="002E6972"/>
    <w:rsid w:val="002F0149"/>
    <w:rsid w:val="002F2FC1"/>
    <w:rsid w:val="00303259"/>
    <w:rsid w:val="00315BC4"/>
    <w:rsid w:val="00321DEA"/>
    <w:rsid w:val="0032782C"/>
    <w:rsid w:val="00333A9D"/>
    <w:rsid w:val="0033706E"/>
    <w:rsid w:val="003451FC"/>
    <w:rsid w:val="00352952"/>
    <w:rsid w:val="003557BF"/>
    <w:rsid w:val="00360F56"/>
    <w:rsid w:val="00361DD2"/>
    <w:rsid w:val="00362EE8"/>
    <w:rsid w:val="00380CC8"/>
    <w:rsid w:val="00386400"/>
    <w:rsid w:val="003A0684"/>
    <w:rsid w:val="003C4EF7"/>
    <w:rsid w:val="003D6FD6"/>
    <w:rsid w:val="003E2733"/>
    <w:rsid w:val="003F5F1E"/>
    <w:rsid w:val="004012C7"/>
    <w:rsid w:val="00424831"/>
    <w:rsid w:val="00431BB8"/>
    <w:rsid w:val="004326DB"/>
    <w:rsid w:val="0043711D"/>
    <w:rsid w:val="00437B26"/>
    <w:rsid w:val="004427C6"/>
    <w:rsid w:val="00447D49"/>
    <w:rsid w:val="0046048F"/>
    <w:rsid w:val="00462C99"/>
    <w:rsid w:val="00472B82"/>
    <w:rsid w:val="00472F07"/>
    <w:rsid w:val="004A17BE"/>
    <w:rsid w:val="004B2791"/>
    <w:rsid w:val="004B2DA7"/>
    <w:rsid w:val="004E01C1"/>
    <w:rsid w:val="004F1ABE"/>
    <w:rsid w:val="00503577"/>
    <w:rsid w:val="005072C3"/>
    <w:rsid w:val="00515B0B"/>
    <w:rsid w:val="0052721D"/>
    <w:rsid w:val="00530086"/>
    <w:rsid w:val="005313D8"/>
    <w:rsid w:val="00531DA5"/>
    <w:rsid w:val="0053683D"/>
    <w:rsid w:val="00581C97"/>
    <w:rsid w:val="00581CEF"/>
    <w:rsid w:val="00592327"/>
    <w:rsid w:val="005952D2"/>
    <w:rsid w:val="00595F43"/>
    <w:rsid w:val="005A2DA0"/>
    <w:rsid w:val="005B5CA9"/>
    <w:rsid w:val="005B6DFA"/>
    <w:rsid w:val="005C5871"/>
    <w:rsid w:val="005D0121"/>
    <w:rsid w:val="005D318C"/>
    <w:rsid w:val="005E0687"/>
    <w:rsid w:val="006079C7"/>
    <w:rsid w:val="006105EC"/>
    <w:rsid w:val="006133C3"/>
    <w:rsid w:val="00613FB1"/>
    <w:rsid w:val="00617F82"/>
    <w:rsid w:val="00620510"/>
    <w:rsid w:val="00622BBE"/>
    <w:rsid w:val="00624412"/>
    <w:rsid w:val="00624FA5"/>
    <w:rsid w:val="00642A01"/>
    <w:rsid w:val="00644325"/>
    <w:rsid w:val="0067314B"/>
    <w:rsid w:val="0067398F"/>
    <w:rsid w:val="0067608D"/>
    <w:rsid w:val="0067651A"/>
    <w:rsid w:val="00692D96"/>
    <w:rsid w:val="006971D0"/>
    <w:rsid w:val="006B3E7A"/>
    <w:rsid w:val="006B4341"/>
    <w:rsid w:val="006B4759"/>
    <w:rsid w:val="006B5D54"/>
    <w:rsid w:val="006B6E8D"/>
    <w:rsid w:val="006C28C3"/>
    <w:rsid w:val="006C3C19"/>
    <w:rsid w:val="006C404E"/>
    <w:rsid w:val="006D1DAC"/>
    <w:rsid w:val="006D7847"/>
    <w:rsid w:val="006E06F5"/>
    <w:rsid w:val="006F03A4"/>
    <w:rsid w:val="006F13B2"/>
    <w:rsid w:val="006F491E"/>
    <w:rsid w:val="00701647"/>
    <w:rsid w:val="00701F4B"/>
    <w:rsid w:val="007028C6"/>
    <w:rsid w:val="0070638A"/>
    <w:rsid w:val="0071020E"/>
    <w:rsid w:val="0072742D"/>
    <w:rsid w:val="007446B5"/>
    <w:rsid w:val="00754ECC"/>
    <w:rsid w:val="007649EB"/>
    <w:rsid w:val="00767327"/>
    <w:rsid w:val="00773743"/>
    <w:rsid w:val="00773CDC"/>
    <w:rsid w:val="007755C6"/>
    <w:rsid w:val="00776DDD"/>
    <w:rsid w:val="00777321"/>
    <w:rsid w:val="007777A8"/>
    <w:rsid w:val="00786B0B"/>
    <w:rsid w:val="00787598"/>
    <w:rsid w:val="00790C28"/>
    <w:rsid w:val="007914FF"/>
    <w:rsid w:val="00795138"/>
    <w:rsid w:val="00795A07"/>
    <w:rsid w:val="007A22BF"/>
    <w:rsid w:val="007B198E"/>
    <w:rsid w:val="007B2E56"/>
    <w:rsid w:val="007B7BE3"/>
    <w:rsid w:val="007C2D40"/>
    <w:rsid w:val="007C3FC2"/>
    <w:rsid w:val="007D06D7"/>
    <w:rsid w:val="007D0972"/>
    <w:rsid w:val="007D32E2"/>
    <w:rsid w:val="007E13E1"/>
    <w:rsid w:val="007E5142"/>
    <w:rsid w:val="007E6C21"/>
    <w:rsid w:val="00801C83"/>
    <w:rsid w:val="008025BB"/>
    <w:rsid w:val="00803C05"/>
    <w:rsid w:val="00805193"/>
    <w:rsid w:val="00805548"/>
    <w:rsid w:val="00824ABC"/>
    <w:rsid w:val="00831ACD"/>
    <w:rsid w:val="00844E20"/>
    <w:rsid w:val="00862055"/>
    <w:rsid w:val="00862ABB"/>
    <w:rsid w:val="00864C31"/>
    <w:rsid w:val="00866320"/>
    <w:rsid w:val="00875571"/>
    <w:rsid w:val="00881B7C"/>
    <w:rsid w:val="008A147D"/>
    <w:rsid w:val="008A50E5"/>
    <w:rsid w:val="008B1A43"/>
    <w:rsid w:val="008B1E47"/>
    <w:rsid w:val="008B778A"/>
    <w:rsid w:val="008C28CC"/>
    <w:rsid w:val="008C44C9"/>
    <w:rsid w:val="008C7137"/>
    <w:rsid w:val="008E022B"/>
    <w:rsid w:val="008F0873"/>
    <w:rsid w:val="008F623A"/>
    <w:rsid w:val="008F6C7F"/>
    <w:rsid w:val="0090570B"/>
    <w:rsid w:val="009141DD"/>
    <w:rsid w:val="00914FF0"/>
    <w:rsid w:val="00921359"/>
    <w:rsid w:val="00921B08"/>
    <w:rsid w:val="009250F1"/>
    <w:rsid w:val="009268A7"/>
    <w:rsid w:val="00930E0D"/>
    <w:rsid w:val="00932623"/>
    <w:rsid w:val="0093293F"/>
    <w:rsid w:val="00934C21"/>
    <w:rsid w:val="009363DB"/>
    <w:rsid w:val="009414B7"/>
    <w:rsid w:val="009425C5"/>
    <w:rsid w:val="00943844"/>
    <w:rsid w:val="00952603"/>
    <w:rsid w:val="00954571"/>
    <w:rsid w:val="00963556"/>
    <w:rsid w:val="009651E6"/>
    <w:rsid w:val="00971F6F"/>
    <w:rsid w:val="009750A3"/>
    <w:rsid w:val="009757A3"/>
    <w:rsid w:val="00975D4F"/>
    <w:rsid w:val="00976D00"/>
    <w:rsid w:val="0097715D"/>
    <w:rsid w:val="00987FCA"/>
    <w:rsid w:val="00991C83"/>
    <w:rsid w:val="009966B6"/>
    <w:rsid w:val="0099692C"/>
    <w:rsid w:val="00997977"/>
    <w:rsid w:val="009A0AC1"/>
    <w:rsid w:val="009C4734"/>
    <w:rsid w:val="009D0FB4"/>
    <w:rsid w:val="009D43A7"/>
    <w:rsid w:val="009E532F"/>
    <w:rsid w:val="009E550C"/>
    <w:rsid w:val="009E6F15"/>
    <w:rsid w:val="009F35D0"/>
    <w:rsid w:val="00A00A0A"/>
    <w:rsid w:val="00A061D3"/>
    <w:rsid w:val="00A10CA8"/>
    <w:rsid w:val="00A14BBF"/>
    <w:rsid w:val="00A200A5"/>
    <w:rsid w:val="00A24C10"/>
    <w:rsid w:val="00A34961"/>
    <w:rsid w:val="00A3532E"/>
    <w:rsid w:val="00A36675"/>
    <w:rsid w:val="00A457ED"/>
    <w:rsid w:val="00A46038"/>
    <w:rsid w:val="00A624F1"/>
    <w:rsid w:val="00A64CD5"/>
    <w:rsid w:val="00A67516"/>
    <w:rsid w:val="00A7078E"/>
    <w:rsid w:val="00A83050"/>
    <w:rsid w:val="00A91813"/>
    <w:rsid w:val="00A92816"/>
    <w:rsid w:val="00A94BA7"/>
    <w:rsid w:val="00A95B40"/>
    <w:rsid w:val="00AB11C4"/>
    <w:rsid w:val="00AB691F"/>
    <w:rsid w:val="00AB7F3B"/>
    <w:rsid w:val="00AC229E"/>
    <w:rsid w:val="00AC2AFC"/>
    <w:rsid w:val="00AC331E"/>
    <w:rsid w:val="00AC76FD"/>
    <w:rsid w:val="00AD0A7C"/>
    <w:rsid w:val="00AD2C63"/>
    <w:rsid w:val="00AD6886"/>
    <w:rsid w:val="00AF112D"/>
    <w:rsid w:val="00AF1A97"/>
    <w:rsid w:val="00AF4417"/>
    <w:rsid w:val="00AF7B1E"/>
    <w:rsid w:val="00B07049"/>
    <w:rsid w:val="00B1524C"/>
    <w:rsid w:val="00B36856"/>
    <w:rsid w:val="00B465EF"/>
    <w:rsid w:val="00B55B57"/>
    <w:rsid w:val="00B62808"/>
    <w:rsid w:val="00B62A7D"/>
    <w:rsid w:val="00B63543"/>
    <w:rsid w:val="00B729B6"/>
    <w:rsid w:val="00B77029"/>
    <w:rsid w:val="00B77CE7"/>
    <w:rsid w:val="00B81AEF"/>
    <w:rsid w:val="00B8465A"/>
    <w:rsid w:val="00B84C4D"/>
    <w:rsid w:val="00B86D13"/>
    <w:rsid w:val="00B9057C"/>
    <w:rsid w:val="00B91A4E"/>
    <w:rsid w:val="00B92090"/>
    <w:rsid w:val="00B960A5"/>
    <w:rsid w:val="00B97676"/>
    <w:rsid w:val="00BA1840"/>
    <w:rsid w:val="00BA2CD6"/>
    <w:rsid w:val="00BA36EA"/>
    <w:rsid w:val="00BE72F8"/>
    <w:rsid w:val="00C01E64"/>
    <w:rsid w:val="00C037D4"/>
    <w:rsid w:val="00C0582F"/>
    <w:rsid w:val="00C27894"/>
    <w:rsid w:val="00C409F0"/>
    <w:rsid w:val="00C52C8E"/>
    <w:rsid w:val="00C52D1F"/>
    <w:rsid w:val="00C60D21"/>
    <w:rsid w:val="00C713CB"/>
    <w:rsid w:val="00C824AF"/>
    <w:rsid w:val="00C90397"/>
    <w:rsid w:val="00C93987"/>
    <w:rsid w:val="00C94BD8"/>
    <w:rsid w:val="00C96A72"/>
    <w:rsid w:val="00CA12F9"/>
    <w:rsid w:val="00CB156F"/>
    <w:rsid w:val="00CB3242"/>
    <w:rsid w:val="00CC0B76"/>
    <w:rsid w:val="00CC624E"/>
    <w:rsid w:val="00CD1BED"/>
    <w:rsid w:val="00CD2CD5"/>
    <w:rsid w:val="00CD39A1"/>
    <w:rsid w:val="00CE1F91"/>
    <w:rsid w:val="00CF2C12"/>
    <w:rsid w:val="00D128F6"/>
    <w:rsid w:val="00D171A4"/>
    <w:rsid w:val="00D17702"/>
    <w:rsid w:val="00D179E9"/>
    <w:rsid w:val="00D2004D"/>
    <w:rsid w:val="00D24F16"/>
    <w:rsid w:val="00D32719"/>
    <w:rsid w:val="00D35278"/>
    <w:rsid w:val="00D465D7"/>
    <w:rsid w:val="00D65C0D"/>
    <w:rsid w:val="00D7168E"/>
    <w:rsid w:val="00D72EF7"/>
    <w:rsid w:val="00D77035"/>
    <w:rsid w:val="00D834E9"/>
    <w:rsid w:val="00D8484B"/>
    <w:rsid w:val="00D858E6"/>
    <w:rsid w:val="00D91D2A"/>
    <w:rsid w:val="00D9459E"/>
    <w:rsid w:val="00D964E0"/>
    <w:rsid w:val="00D96CD2"/>
    <w:rsid w:val="00DA154E"/>
    <w:rsid w:val="00DB1985"/>
    <w:rsid w:val="00DB6EAE"/>
    <w:rsid w:val="00DC0CF1"/>
    <w:rsid w:val="00DC76A8"/>
    <w:rsid w:val="00DD1728"/>
    <w:rsid w:val="00DD2454"/>
    <w:rsid w:val="00DD6D35"/>
    <w:rsid w:val="00DE02DB"/>
    <w:rsid w:val="00DE0594"/>
    <w:rsid w:val="00DF449D"/>
    <w:rsid w:val="00DF747C"/>
    <w:rsid w:val="00E01623"/>
    <w:rsid w:val="00E04F4C"/>
    <w:rsid w:val="00E1054C"/>
    <w:rsid w:val="00E125B6"/>
    <w:rsid w:val="00E14DC4"/>
    <w:rsid w:val="00E16456"/>
    <w:rsid w:val="00E17672"/>
    <w:rsid w:val="00E20D6F"/>
    <w:rsid w:val="00E6634C"/>
    <w:rsid w:val="00E70DAF"/>
    <w:rsid w:val="00E713CB"/>
    <w:rsid w:val="00E71B1A"/>
    <w:rsid w:val="00E82657"/>
    <w:rsid w:val="00E86B2E"/>
    <w:rsid w:val="00E90D41"/>
    <w:rsid w:val="00E92F3C"/>
    <w:rsid w:val="00EA7057"/>
    <w:rsid w:val="00EB1B18"/>
    <w:rsid w:val="00EB43FD"/>
    <w:rsid w:val="00EB763A"/>
    <w:rsid w:val="00EC1B8B"/>
    <w:rsid w:val="00EC7ED3"/>
    <w:rsid w:val="00ED7EAD"/>
    <w:rsid w:val="00ED7F48"/>
    <w:rsid w:val="00EE0B89"/>
    <w:rsid w:val="00EE23FE"/>
    <w:rsid w:val="00EE5B1D"/>
    <w:rsid w:val="00EF143C"/>
    <w:rsid w:val="00F07B10"/>
    <w:rsid w:val="00F15CC2"/>
    <w:rsid w:val="00F16A11"/>
    <w:rsid w:val="00F174A7"/>
    <w:rsid w:val="00F317D1"/>
    <w:rsid w:val="00F339F8"/>
    <w:rsid w:val="00F35647"/>
    <w:rsid w:val="00F365F5"/>
    <w:rsid w:val="00F4270D"/>
    <w:rsid w:val="00F4367B"/>
    <w:rsid w:val="00F4468F"/>
    <w:rsid w:val="00F71C26"/>
    <w:rsid w:val="00F756BF"/>
    <w:rsid w:val="00F76D36"/>
    <w:rsid w:val="00F95FBC"/>
    <w:rsid w:val="00F97588"/>
    <w:rsid w:val="00FA2616"/>
    <w:rsid w:val="00FA2718"/>
    <w:rsid w:val="00FA7AE9"/>
    <w:rsid w:val="00FB177B"/>
    <w:rsid w:val="00FB1D57"/>
    <w:rsid w:val="00FB46F9"/>
    <w:rsid w:val="00FC62E2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21B0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5D4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5D4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75D4F"/>
    <w:rPr>
      <w:rFonts w:ascii="Arial" w:hAnsi="Arial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75D4F"/>
    <w:rPr>
      <w:rFonts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2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49EB"/>
    <w:rPr>
      <w:rFonts w:cs="Times New Roman"/>
      <w:sz w:val="2"/>
    </w:rPr>
  </w:style>
  <w:style w:type="paragraph" w:styleId="NoSpacing">
    <w:name w:val="No Spacing"/>
    <w:uiPriority w:val="99"/>
    <w:qFormat/>
    <w:rsid w:val="004E01C1"/>
    <w:rPr>
      <w:rFonts w:ascii="Calibri" w:hAnsi="Calibri"/>
      <w:lang w:eastAsia="en-US"/>
    </w:rPr>
  </w:style>
  <w:style w:type="character" w:styleId="Hyperlink">
    <w:name w:val="Hyperlink"/>
    <w:basedOn w:val="DefaultParagraphFont"/>
    <w:uiPriority w:val="99"/>
    <w:rsid w:val="004E01C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0555F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6D1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D1DAC"/>
    <w:rPr>
      <w:rFonts w:ascii="Arial Unicode MS" w:eastAsia="Arial Unicode MS" w:hAnsi="Arial Unicode MS" w:cs="Times New Roman"/>
    </w:rPr>
  </w:style>
  <w:style w:type="paragraph" w:styleId="Header">
    <w:name w:val="header"/>
    <w:basedOn w:val="Normal"/>
    <w:link w:val="HeaderChar"/>
    <w:uiPriority w:val="99"/>
    <w:rsid w:val="0086632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6320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86632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6320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788</Words>
  <Characters>4494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User</dc:creator>
  <cp:keywords/>
  <dc:description/>
  <cp:lastModifiedBy>zasovskaya</cp:lastModifiedBy>
  <cp:revision>2</cp:revision>
  <cp:lastPrinted>2020-06-16T11:14:00Z</cp:lastPrinted>
  <dcterms:created xsi:type="dcterms:W3CDTF">2021-03-24T06:42:00Z</dcterms:created>
  <dcterms:modified xsi:type="dcterms:W3CDTF">2021-03-24T06:42:00Z</dcterms:modified>
</cp:coreProperties>
</file>